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right w:val="dashed" w:sz="4" w:space="0" w:color="auto"/>
        </w:tblBorders>
        <w:tblLook w:val="04A0"/>
      </w:tblPr>
      <w:tblGrid>
        <w:gridCol w:w="4644"/>
      </w:tblGrid>
      <w:tr w:rsidR="0002567D" w:rsidRPr="00BC095D" w:rsidTr="00343EF4">
        <w:trPr>
          <w:trHeight w:val="10911"/>
        </w:trPr>
        <w:tc>
          <w:tcPr>
            <w:tcW w:w="4644" w:type="dxa"/>
          </w:tcPr>
          <w:p w:rsidR="0002567D" w:rsidRPr="00BC095D" w:rsidRDefault="0002567D" w:rsidP="001457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BC095D">
              <w:rPr>
                <w:b/>
              </w:rPr>
              <w:t>BULLETIN D'ADHESION 201</w:t>
            </w:r>
            <w:r w:rsidR="0073008A">
              <w:rPr>
                <w:b/>
              </w:rPr>
              <w:t>5</w:t>
            </w:r>
            <w:r w:rsidR="001F1784">
              <w:rPr>
                <w:b/>
              </w:rPr>
              <w:t>-201</w:t>
            </w:r>
            <w:r w:rsidR="0073008A">
              <w:rPr>
                <w:b/>
              </w:rPr>
              <w:t>6</w:t>
            </w:r>
            <w:r w:rsidR="00145752">
              <w:rPr>
                <w:b/>
              </w:rPr>
              <w:t xml:space="preserve">   </w:t>
            </w:r>
            <w:r w:rsidR="00343EF4">
              <w:rPr>
                <w:b/>
              </w:rPr>
              <w:t xml:space="preserve">      </w:t>
            </w:r>
            <w:r w:rsidR="00145752">
              <w:rPr>
                <w:b/>
              </w:rPr>
              <w:t xml:space="preserve"> </w:t>
            </w:r>
            <w:r w:rsidR="00145752">
              <w:rPr>
                <w:b/>
              </w:rPr>
              <w:sym w:font="Wingdings" w:char="F022"/>
            </w:r>
          </w:p>
          <w:p w:rsidR="0002567D" w:rsidRPr="00BC095D" w:rsidRDefault="0002567D" w:rsidP="00145752">
            <w:pPr>
              <w:spacing w:after="0" w:line="240" w:lineRule="auto"/>
            </w:pPr>
          </w:p>
          <w:p w:rsidR="00BB3F1A" w:rsidRDefault="0002567D" w:rsidP="00145752">
            <w:pPr>
              <w:spacing w:after="0" w:line="240" w:lineRule="auto"/>
            </w:pPr>
            <w:r w:rsidRPr="00BC095D">
              <w:t>Je soussigné (</w:t>
            </w:r>
            <w:proofErr w:type="gramStart"/>
            <w:r w:rsidRPr="00BC095D">
              <w:t>e )</w:t>
            </w:r>
            <w:proofErr w:type="gramEnd"/>
            <w:r w:rsidRPr="00BC095D">
              <w:t xml:space="preserve"> </w:t>
            </w:r>
          </w:p>
          <w:p w:rsidR="00BB3F1A" w:rsidRDefault="00BB3F1A" w:rsidP="00145752">
            <w:pPr>
              <w:spacing w:after="0" w:line="240" w:lineRule="auto"/>
            </w:pPr>
          </w:p>
          <w:p w:rsidR="0002567D" w:rsidRPr="00BC095D" w:rsidRDefault="0002567D" w:rsidP="00145752">
            <w:pPr>
              <w:spacing w:after="0" w:line="240" w:lineRule="auto"/>
            </w:pPr>
            <w:r w:rsidRPr="00BC095D">
              <w:t>…………………………………………………..</w:t>
            </w:r>
          </w:p>
          <w:p w:rsidR="0002567D" w:rsidRPr="00BC095D" w:rsidRDefault="0002567D" w:rsidP="00145752">
            <w:pPr>
              <w:spacing w:after="0" w:line="240" w:lineRule="auto"/>
            </w:pPr>
            <w:r w:rsidRPr="00BC095D">
              <w:t xml:space="preserve">souhaite que mon </w:t>
            </w:r>
            <w:proofErr w:type="gramStart"/>
            <w:r w:rsidRPr="00BC095D">
              <w:t>( mes</w:t>
            </w:r>
            <w:proofErr w:type="gramEnd"/>
            <w:r w:rsidRPr="00BC095D">
              <w:t xml:space="preserve"> ) enfant ( s ) </w:t>
            </w:r>
          </w:p>
          <w:p w:rsidR="0002567D" w:rsidRDefault="0002567D" w:rsidP="00145752">
            <w:pPr>
              <w:spacing w:after="0" w:line="240" w:lineRule="auto"/>
            </w:pPr>
            <w:r w:rsidRPr="00BC095D">
              <w:t xml:space="preserve">adhère </w:t>
            </w:r>
            <w:proofErr w:type="gramStart"/>
            <w:r w:rsidR="00550DC2">
              <w:t xml:space="preserve">( </w:t>
            </w:r>
            <w:proofErr w:type="spellStart"/>
            <w:r w:rsidR="00550DC2">
              <w:t>ent</w:t>
            </w:r>
            <w:proofErr w:type="spellEnd"/>
            <w:proofErr w:type="gramEnd"/>
            <w:r w:rsidR="00550DC2">
              <w:t xml:space="preserve"> ) au Foyer </w:t>
            </w:r>
            <w:proofErr w:type="spellStart"/>
            <w:r w:rsidR="00550DC2">
              <w:t>Socio-Educatif</w:t>
            </w:r>
            <w:proofErr w:type="spellEnd"/>
            <w:r w:rsidR="00550DC2">
              <w:t xml:space="preserve"> et </w:t>
            </w:r>
            <w:r w:rsidR="00550DC2" w:rsidRPr="007C4298">
              <w:t>bénéficie (</w:t>
            </w:r>
            <w:proofErr w:type="spellStart"/>
            <w:r w:rsidR="00550DC2" w:rsidRPr="007C4298">
              <w:t>ent</w:t>
            </w:r>
            <w:proofErr w:type="spellEnd"/>
            <w:r w:rsidR="00550DC2" w:rsidRPr="007C4298">
              <w:t xml:space="preserve"> ) de tarif</w:t>
            </w:r>
            <w:r w:rsidR="00343EF4">
              <w:t>s</w:t>
            </w:r>
            <w:r w:rsidR="00550DC2" w:rsidRPr="007C4298">
              <w:t xml:space="preserve"> privilégié</w:t>
            </w:r>
            <w:r w:rsidR="00343EF4">
              <w:t>s</w:t>
            </w:r>
            <w:r w:rsidR="00550DC2" w:rsidRPr="007C4298">
              <w:t>.</w:t>
            </w:r>
          </w:p>
          <w:p w:rsidR="0002567D" w:rsidRPr="00BC095D" w:rsidRDefault="0002567D" w:rsidP="00145752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13"/>
              <w:gridCol w:w="2205"/>
            </w:tblGrid>
            <w:tr w:rsidR="0002567D" w:rsidRPr="00BC095D" w:rsidTr="00145752">
              <w:tc>
                <w:tcPr>
                  <w:tcW w:w="2284" w:type="dxa"/>
                  <w:vAlign w:val="center"/>
                </w:tcPr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t>NOM Prénom</w:t>
                  </w:r>
                </w:p>
              </w:tc>
              <w:tc>
                <w:tcPr>
                  <w:tcW w:w="2285" w:type="dxa"/>
                </w:tcPr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t>Classe suivie en</w:t>
                  </w:r>
                </w:p>
                <w:p w:rsidR="0002567D" w:rsidRPr="00BC095D" w:rsidRDefault="0002567D" w:rsidP="0073008A">
                  <w:pPr>
                    <w:spacing w:after="0" w:line="240" w:lineRule="auto"/>
                    <w:jc w:val="center"/>
                  </w:pPr>
                  <w:r w:rsidRPr="00BC095D">
                    <w:t>201</w:t>
                  </w:r>
                  <w:r w:rsidR="0073008A">
                    <w:t>5</w:t>
                  </w:r>
                  <w:r w:rsidRPr="00BC095D">
                    <w:t>-201</w:t>
                  </w:r>
                  <w:r w:rsidR="0073008A">
                    <w:t>6</w:t>
                  </w:r>
                </w:p>
              </w:tc>
            </w:tr>
            <w:tr w:rsidR="0002567D" w:rsidRPr="00BC095D" w:rsidTr="00145752">
              <w:tc>
                <w:tcPr>
                  <w:tcW w:w="2284" w:type="dxa"/>
                </w:tcPr>
                <w:p w:rsidR="0002567D" w:rsidRPr="00BC095D" w:rsidRDefault="0002567D" w:rsidP="00145752">
                  <w:pPr>
                    <w:spacing w:after="0" w:line="240" w:lineRule="auto"/>
                  </w:pPr>
                </w:p>
              </w:tc>
              <w:tc>
                <w:tcPr>
                  <w:tcW w:w="2285" w:type="dxa"/>
                </w:tcPr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6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5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4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3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</w:tc>
            </w:tr>
            <w:tr w:rsidR="0002567D" w:rsidRPr="00BC095D" w:rsidTr="00145752">
              <w:tc>
                <w:tcPr>
                  <w:tcW w:w="2284" w:type="dxa"/>
                </w:tcPr>
                <w:p w:rsidR="0002567D" w:rsidRPr="00BC095D" w:rsidRDefault="0002567D" w:rsidP="00145752">
                  <w:pPr>
                    <w:spacing w:after="0" w:line="240" w:lineRule="auto"/>
                  </w:pPr>
                </w:p>
              </w:tc>
              <w:tc>
                <w:tcPr>
                  <w:tcW w:w="2285" w:type="dxa"/>
                </w:tcPr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6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5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4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3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</w:tc>
            </w:tr>
            <w:tr w:rsidR="0002567D" w:rsidRPr="00BC095D" w:rsidTr="00145752">
              <w:tc>
                <w:tcPr>
                  <w:tcW w:w="2284" w:type="dxa"/>
                </w:tcPr>
                <w:p w:rsidR="0002567D" w:rsidRPr="00BC095D" w:rsidRDefault="0002567D" w:rsidP="00145752">
                  <w:pPr>
                    <w:spacing w:after="0" w:line="240" w:lineRule="auto"/>
                  </w:pPr>
                </w:p>
              </w:tc>
              <w:tc>
                <w:tcPr>
                  <w:tcW w:w="2285" w:type="dxa"/>
                </w:tcPr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6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5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4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  <w:p w:rsidR="0002567D" w:rsidRPr="00BC095D" w:rsidRDefault="0002567D" w:rsidP="00145752">
                  <w:pPr>
                    <w:spacing w:after="0" w:line="240" w:lineRule="auto"/>
                    <w:jc w:val="center"/>
                  </w:pPr>
                  <w:r w:rsidRPr="00BC095D">
                    <w:sym w:font="Wingdings" w:char="F071"/>
                  </w:r>
                  <w:r w:rsidRPr="00BC095D">
                    <w:t xml:space="preserve">  3</w:t>
                  </w:r>
                  <w:r w:rsidRPr="00BC095D">
                    <w:rPr>
                      <w:vertAlign w:val="superscript"/>
                    </w:rPr>
                    <w:t>ème</w:t>
                  </w:r>
                </w:p>
              </w:tc>
            </w:tr>
          </w:tbl>
          <w:p w:rsidR="0002567D" w:rsidRPr="00BC095D" w:rsidRDefault="0002567D" w:rsidP="00145752">
            <w:pPr>
              <w:spacing w:after="0" w:line="240" w:lineRule="auto"/>
            </w:pPr>
          </w:p>
          <w:p w:rsidR="001F1784" w:rsidRDefault="0002567D" w:rsidP="001F1784">
            <w:pPr>
              <w:spacing w:after="0" w:line="240" w:lineRule="auto"/>
              <w:rPr>
                <w:sz w:val="20"/>
                <w:szCs w:val="20"/>
              </w:rPr>
            </w:pPr>
            <w:r w:rsidRPr="00E358F4">
              <w:rPr>
                <w:sz w:val="20"/>
                <w:szCs w:val="20"/>
              </w:rPr>
              <w:sym w:font="Wingdings" w:char="F071"/>
            </w:r>
            <w:r w:rsidR="001F1784">
              <w:rPr>
                <w:sz w:val="20"/>
                <w:szCs w:val="20"/>
              </w:rPr>
              <w:t xml:space="preserve">  1</w:t>
            </w:r>
            <w:r w:rsidR="00C1706B">
              <w:rPr>
                <w:sz w:val="20"/>
                <w:szCs w:val="20"/>
              </w:rPr>
              <w:t>2</w:t>
            </w:r>
            <w:r w:rsidR="001F1784">
              <w:rPr>
                <w:sz w:val="20"/>
                <w:szCs w:val="20"/>
              </w:rPr>
              <w:t xml:space="preserve"> </w:t>
            </w:r>
            <w:r w:rsidRPr="00E358F4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p</w:t>
            </w:r>
            <w:r w:rsidR="001F1784">
              <w:rPr>
                <w:sz w:val="20"/>
                <w:szCs w:val="20"/>
              </w:rPr>
              <w:t>our le 1</w:t>
            </w:r>
            <w:r w:rsidR="001F1784" w:rsidRPr="001F1784">
              <w:rPr>
                <w:sz w:val="20"/>
                <w:szCs w:val="20"/>
                <w:vertAlign w:val="superscript"/>
              </w:rPr>
              <w:t>er</w:t>
            </w:r>
            <w:r w:rsidR="001F17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enfant scolarisé dans le </w:t>
            </w:r>
            <w:r w:rsidRPr="00E358F4">
              <w:rPr>
                <w:sz w:val="20"/>
                <w:szCs w:val="20"/>
              </w:rPr>
              <w:t>collège</w:t>
            </w:r>
          </w:p>
          <w:p w:rsidR="001F1784" w:rsidRPr="00E635D4" w:rsidRDefault="001F1784" w:rsidP="001F1784">
            <w:pPr>
              <w:spacing w:after="0" w:line="240" w:lineRule="auto"/>
              <w:rPr>
                <w:sz w:val="20"/>
                <w:szCs w:val="20"/>
              </w:rPr>
            </w:pPr>
            <w:r w:rsidRPr="00E358F4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</w:t>
            </w:r>
            <w:r w:rsidR="00C170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E358F4">
              <w:rPr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 xml:space="preserve">par enfant supplémentaire scolarisé dans le </w:t>
            </w:r>
            <w:r w:rsidRPr="00E635D4">
              <w:rPr>
                <w:sz w:val="20"/>
                <w:szCs w:val="20"/>
              </w:rPr>
              <w:t>collège</w:t>
            </w:r>
            <w:r w:rsidR="004D434B" w:rsidRPr="00E635D4">
              <w:rPr>
                <w:sz w:val="20"/>
                <w:szCs w:val="20"/>
              </w:rPr>
              <w:t xml:space="preserve"> </w:t>
            </w:r>
            <w:r w:rsidR="004D434B" w:rsidRPr="00E635D4">
              <w:rPr>
                <w:b/>
                <w:sz w:val="20"/>
                <w:szCs w:val="20"/>
              </w:rPr>
              <w:t>en 201</w:t>
            </w:r>
            <w:r w:rsidR="0073008A">
              <w:rPr>
                <w:b/>
                <w:sz w:val="20"/>
                <w:szCs w:val="20"/>
              </w:rPr>
              <w:t>5</w:t>
            </w:r>
            <w:r w:rsidR="004D434B" w:rsidRPr="00E635D4">
              <w:rPr>
                <w:b/>
                <w:sz w:val="20"/>
                <w:szCs w:val="20"/>
              </w:rPr>
              <w:t>-201</w:t>
            </w:r>
            <w:r w:rsidR="0073008A">
              <w:rPr>
                <w:b/>
                <w:sz w:val="20"/>
                <w:szCs w:val="20"/>
              </w:rPr>
              <w:t>6</w:t>
            </w:r>
          </w:p>
          <w:p w:rsidR="001F1784" w:rsidRDefault="001F1784" w:rsidP="0014575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7506C5" w:rsidRDefault="007506C5" w:rsidP="00145752">
            <w:pPr>
              <w:spacing w:after="0" w:line="240" w:lineRule="auto"/>
              <w:rPr>
                <w:sz w:val="20"/>
                <w:szCs w:val="20"/>
              </w:rPr>
            </w:pPr>
          </w:p>
          <w:p w:rsidR="0002567D" w:rsidRDefault="0002567D" w:rsidP="001457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Soit au total :</w:t>
            </w:r>
          </w:p>
          <w:p w:rsidR="0002567D" w:rsidRDefault="0002567D" w:rsidP="001457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€</w:t>
            </w:r>
          </w:p>
          <w:p w:rsidR="0002567D" w:rsidRPr="00E358F4" w:rsidRDefault="0002567D" w:rsidP="00145752">
            <w:pPr>
              <w:spacing w:after="0" w:line="240" w:lineRule="auto"/>
              <w:rPr>
                <w:sz w:val="20"/>
                <w:szCs w:val="20"/>
              </w:rPr>
            </w:pPr>
          </w:p>
          <w:p w:rsidR="0002567D" w:rsidRPr="00BC095D" w:rsidRDefault="0002567D" w:rsidP="00145752">
            <w:pPr>
              <w:spacing w:after="0" w:line="240" w:lineRule="auto"/>
            </w:pPr>
          </w:p>
          <w:p w:rsidR="0002567D" w:rsidRPr="00BC095D" w:rsidRDefault="0002567D" w:rsidP="00145752">
            <w:pPr>
              <w:spacing w:after="0" w:line="240" w:lineRule="auto"/>
              <w:rPr>
                <w:b/>
                <w:u w:val="single"/>
              </w:rPr>
            </w:pPr>
            <w:r w:rsidRPr="004D434B">
              <w:t>Le chèque est à libeller à l'ordre du</w:t>
            </w:r>
            <w:r w:rsidRPr="00BC095D">
              <w:rPr>
                <w:b/>
              </w:rPr>
              <w:t xml:space="preserve"> FSE du collège Jacques Brel. </w:t>
            </w:r>
            <w:proofErr w:type="gramStart"/>
            <w:r w:rsidRPr="004D434B">
              <w:t>( N'oubliez</w:t>
            </w:r>
            <w:proofErr w:type="gramEnd"/>
            <w:r w:rsidRPr="004D434B">
              <w:t xml:space="preserve"> pas de noter nom (s ) et prénom (s ) du ( des ) élève ( s ) au dos du chèque.  MERCI ! )</w:t>
            </w:r>
          </w:p>
          <w:p w:rsidR="0002567D" w:rsidRPr="00BC095D" w:rsidRDefault="0002567D" w:rsidP="00145752">
            <w:pPr>
              <w:spacing w:after="0" w:line="240" w:lineRule="auto"/>
            </w:pPr>
          </w:p>
          <w:p w:rsidR="0002567D" w:rsidRPr="00BC095D" w:rsidRDefault="0002567D" w:rsidP="00145752">
            <w:pPr>
              <w:spacing w:after="0" w:line="240" w:lineRule="auto"/>
            </w:pPr>
            <w:r w:rsidRPr="00BC095D">
              <w:t>Signature du responsable légal :</w:t>
            </w:r>
          </w:p>
        </w:tc>
      </w:tr>
    </w:tbl>
    <w:p w:rsidR="00A15349" w:rsidRDefault="00A15349"/>
    <w:p w:rsidR="00D54C9A" w:rsidRDefault="00D54C9A"/>
    <w:p w:rsidR="00D54C9A" w:rsidRPr="00E00F6E" w:rsidRDefault="00D54C9A" w:rsidP="00D54C9A">
      <w:pPr>
        <w:rPr>
          <w:b/>
          <w:i/>
          <w:color w:val="000000"/>
          <w:sz w:val="36"/>
          <w:szCs w:val="36"/>
          <w:u w:val="single"/>
        </w:rPr>
      </w:pPr>
      <w:r w:rsidRPr="00E00F6E">
        <w:rPr>
          <w:b/>
          <w:i/>
          <w:color w:val="000000"/>
          <w:sz w:val="36"/>
          <w:szCs w:val="36"/>
          <w:u w:val="single"/>
        </w:rPr>
        <w:t>Une association :</w:t>
      </w:r>
    </w:p>
    <w:p w:rsidR="00D54C9A" w:rsidRPr="00067226" w:rsidRDefault="00D54C9A" w:rsidP="00B90D38">
      <w:pPr>
        <w:jc w:val="both"/>
        <w:rPr>
          <w:sz w:val="24"/>
          <w:szCs w:val="24"/>
        </w:rPr>
      </w:pPr>
      <w:r w:rsidRPr="00067226">
        <w:rPr>
          <w:sz w:val="24"/>
          <w:szCs w:val="24"/>
        </w:rPr>
        <w:t xml:space="preserve">Le Foyer </w:t>
      </w:r>
      <w:proofErr w:type="spellStart"/>
      <w:r w:rsidRPr="00067226">
        <w:rPr>
          <w:sz w:val="24"/>
          <w:szCs w:val="24"/>
        </w:rPr>
        <w:t>Socio-Educatif</w:t>
      </w:r>
      <w:proofErr w:type="spellEnd"/>
      <w:r w:rsidRPr="00067226">
        <w:rPr>
          <w:sz w:val="24"/>
          <w:szCs w:val="24"/>
        </w:rPr>
        <w:t xml:space="preserve"> est une association loi 1901 dont les finalités sont de développer la vie sociale, de participer aux actions d'entraide,…</w:t>
      </w:r>
    </w:p>
    <w:p w:rsidR="00D54C9A" w:rsidRPr="00067226" w:rsidRDefault="00D54C9A" w:rsidP="00E9304E">
      <w:pPr>
        <w:jc w:val="both"/>
        <w:rPr>
          <w:sz w:val="24"/>
          <w:szCs w:val="24"/>
        </w:rPr>
      </w:pPr>
      <w:r w:rsidRPr="00067226">
        <w:rPr>
          <w:sz w:val="24"/>
          <w:szCs w:val="24"/>
        </w:rPr>
        <w:t>L'assemblée générale se réunit 1 fois par an et fixe notamment les tarifs</w:t>
      </w:r>
      <w:r w:rsidR="00E52461" w:rsidRPr="00067226">
        <w:rPr>
          <w:sz w:val="24"/>
          <w:szCs w:val="24"/>
        </w:rPr>
        <w:t xml:space="preserve"> des adhésions, le montant des aides</w:t>
      </w:r>
      <w:r w:rsidRPr="00067226">
        <w:rPr>
          <w:sz w:val="24"/>
          <w:szCs w:val="24"/>
        </w:rPr>
        <w:t>.</w:t>
      </w:r>
    </w:p>
    <w:p w:rsidR="00D54C9A" w:rsidRPr="00067226" w:rsidRDefault="00D54C9A" w:rsidP="00E9304E">
      <w:pPr>
        <w:jc w:val="both"/>
        <w:rPr>
          <w:sz w:val="24"/>
          <w:szCs w:val="24"/>
        </w:rPr>
      </w:pPr>
      <w:r w:rsidRPr="00067226">
        <w:rPr>
          <w:sz w:val="24"/>
          <w:szCs w:val="24"/>
        </w:rPr>
        <w:t>Tous les acteurs</w:t>
      </w:r>
      <w:r w:rsidR="00E52461" w:rsidRPr="00067226">
        <w:rPr>
          <w:sz w:val="24"/>
          <w:szCs w:val="24"/>
        </w:rPr>
        <w:t xml:space="preserve"> de la vie du collège peuvent être membre du Conseil d’Administration et du bureau :</w:t>
      </w:r>
    </w:p>
    <w:p w:rsidR="00E52461" w:rsidRPr="00067226" w:rsidRDefault="00E52461" w:rsidP="00E52461">
      <w:pPr>
        <w:numPr>
          <w:ilvl w:val="0"/>
          <w:numId w:val="3"/>
        </w:numPr>
        <w:spacing w:after="100" w:afterAutospacing="1"/>
        <w:rPr>
          <w:sz w:val="24"/>
          <w:szCs w:val="24"/>
        </w:rPr>
      </w:pPr>
      <w:r w:rsidRPr="00067226">
        <w:rPr>
          <w:sz w:val="24"/>
          <w:szCs w:val="24"/>
        </w:rPr>
        <w:t>élèves</w:t>
      </w:r>
    </w:p>
    <w:p w:rsidR="00E52461" w:rsidRPr="00067226" w:rsidRDefault="00E52461" w:rsidP="00E52461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067226">
        <w:rPr>
          <w:sz w:val="24"/>
          <w:szCs w:val="24"/>
        </w:rPr>
        <w:t>enseignants</w:t>
      </w:r>
    </w:p>
    <w:p w:rsidR="00E52461" w:rsidRPr="00067226" w:rsidRDefault="00E52461" w:rsidP="00E52461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067226">
        <w:rPr>
          <w:sz w:val="24"/>
          <w:szCs w:val="24"/>
        </w:rPr>
        <w:t>parents d’élèves</w:t>
      </w:r>
    </w:p>
    <w:p w:rsidR="00E52461" w:rsidRDefault="00E52461" w:rsidP="00E52461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067226">
        <w:rPr>
          <w:sz w:val="24"/>
          <w:szCs w:val="24"/>
        </w:rPr>
        <w:t>agents</w:t>
      </w:r>
    </w:p>
    <w:p w:rsidR="00B90D38" w:rsidRPr="00B90D38" w:rsidRDefault="00B90D38" w:rsidP="008C0B44">
      <w:pPr>
        <w:spacing w:after="0"/>
        <w:ind w:left="720"/>
        <w:rPr>
          <w:sz w:val="24"/>
          <w:szCs w:val="24"/>
        </w:rPr>
      </w:pPr>
    </w:p>
    <w:p w:rsidR="00D54C9A" w:rsidRPr="00067226" w:rsidRDefault="00D54C9A" w:rsidP="00D54C9A">
      <w:pPr>
        <w:rPr>
          <w:sz w:val="24"/>
          <w:szCs w:val="24"/>
        </w:rPr>
      </w:pPr>
      <w:r w:rsidRPr="00067226">
        <w:rPr>
          <w:sz w:val="24"/>
          <w:szCs w:val="24"/>
        </w:rPr>
        <w:t xml:space="preserve">Les ressources financières ont </w:t>
      </w:r>
      <w:r w:rsidR="007506C5">
        <w:rPr>
          <w:sz w:val="24"/>
          <w:szCs w:val="24"/>
        </w:rPr>
        <w:t>pour origine</w:t>
      </w:r>
      <w:r w:rsidRPr="00067226">
        <w:rPr>
          <w:sz w:val="24"/>
          <w:szCs w:val="24"/>
        </w:rPr>
        <w:t xml:space="preserve"> :</w:t>
      </w:r>
    </w:p>
    <w:p w:rsidR="00D54C9A" w:rsidRPr="00067226" w:rsidRDefault="00D54C9A" w:rsidP="007506C5">
      <w:pPr>
        <w:pStyle w:val="Paragraphedeliste"/>
        <w:ind w:left="928"/>
        <w:rPr>
          <w:sz w:val="24"/>
          <w:szCs w:val="24"/>
        </w:rPr>
      </w:pPr>
      <w:proofErr w:type="gramStart"/>
      <w:r w:rsidRPr="00067226">
        <w:rPr>
          <w:sz w:val="24"/>
          <w:szCs w:val="24"/>
        </w:rPr>
        <w:t>les</w:t>
      </w:r>
      <w:proofErr w:type="gramEnd"/>
      <w:r w:rsidRPr="00067226">
        <w:rPr>
          <w:sz w:val="24"/>
          <w:szCs w:val="24"/>
        </w:rPr>
        <w:t xml:space="preserve"> cotisations des familles</w:t>
      </w:r>
    </w:p>
    <w:p w:rsidR="00D54C9A" w:rsidRPr="00B90D38" w:rsidRDefault="00837C5C" w:rsidP="00B90D38">
      <w:pPr>
        <w:pStyle w:val="Paragraphedeliste"/>
        <w:rPr>
          <w:sz w:val="24"/>
          <w:szCs w:val="24"/>
        </w:rPr>
      </w:pPr>
      <w:r w:rsidRPr="00837C5C">
        <w:rPr>
          <w:noProof/>
          <w:lang w:eastAsia="fr-FR"/>
        </w:rPr>
        <w:pict>
          <v:roundrect id="_x0000_s1026" style="position:absolute;left:0;text-align:left;margin-left:-6.6pt;margin-top:19.55pt;width:232.5pt;height:88.4pt;z-index:-251658752" arcsize="10923f" fillcolor="none" strokecolor="#666" strokeweight="1pt">
            <v:fill color2="fill darken(118)" method="linear sigma" focus="100%" type="gradient"/>
            <v:shadow on="t" type="perspective" color="#7f7f7f" opacity=".5" offset="1pt" offset2="-3pt"/>
          </v:roundrect>
        </w:pict>
      </w:r>
    </w:p>
    <w:p w:rsidR="00D54C9A" w:rsidRPr="00E00F6E" w:rsidRDefault="00D54C9A" w:rsidP="00D54C9A">
      <w:pPr>
        <w:jc w:val="center"/>
        <w:rPr>
          <w:color w:val="000000"/>
          <w:sz w:val="28"/>
          <w:szCs w:val="28"/>
        </w:rPr>
      </w:pPr>
      <w:r w:rsidRPr="00E00F6E">
        <w:rPr>
          <w:b/>
          <w:color w:val="000000"/>
          <w:sz w:val="28"/>
          <w:szCs w:val="28"/>
        </w:rPr>
        <w:t>En 201</w:t>
      </w:r>
      <w:r w:rsidR="0073008A">
        <w:rPr>
          <w:b/>
          <w:color w:val="000000"/>
          <w:sz w:val="28"/>
          <w:szCs w:val="28"/>
        </w:rPr>
        <w:t>4</w:t>
      </w:r>
      <w:r w:rsidR="001F1784">
        <w:rPr>
          <w:b/>
          <w:color w:val="000000"/>
          <w:sz w:val="28"/>
          <w:szCs w:val="28"/>
        </w:rPr>
        <w:t>-201</w:t>
      </w:r>
      <w:r w:rsidR="0073008A">
        <w:rPr>
          <w:b/>
          <w:color w:val="000000"/>
          <w:sz w:val="28"/>
          <w:szCs w:val="28"/>
        </w:rPr>
        <w:t>5</w:t>
      </w:r>
      <w:r w:rsidRPr="00E00F6E">
        <w:rPr>
          <w:b/>
          <w:color w:val="000000"/>
          <w:sz w:val="28"/>
          <w:szCs w:val="28"/>
        </w:rPr>
        <w:t xml:space="preserve"> </w:t>
      </w:r>
      <w:r w:rsidRPr="00E00F6E">
        <w:rPr>
          <w:color w:val="000000"/>
          <w:sz w:val="28"/>
          <w:szCs w:val="28"/>
        </w:rPr>
        <w:t>:</w:t>
      </w:r>
    </w:p>
    <w:p w:rsidR="00DE0FAA" w:rsidRPr="001B043A" w:rsidRDefault="00A644C8" w:rsidP="00A644C8">
      <w:pPr>
        <w:spacing w:after="0" w:line="240" w:lineRule="auto"/>
        <w:jc w:val="center"/>
        <w:rPr>
          <w:sz w:val="28"/>
          <w:szCs w:val="28"/>
        </w:rPr>
      </w:pPr>
      <w:r w:rsidRPr="001B043A">
        <w:rPr>
          <w:sz w:val="28"/>
          <w:szCs w:val="28"/>
        </w:rPr>
        <w:t xml:space="preserve">355 </w:t>
      </w:r>
      <w:r w:rsidR="00D54C9A" w:rsidRPr="001B043A">
        <w:rPr>
          <w:sz w:val="28"/>
          <w:szCs w:val="28"/>
        </w:rPr>
        <w:t xml:space="preserve">adhérents pour un total </w:t>
      </w:r>
    </w:p>
    <w:p w:rsidR="00D54C9A" w:rsidRPr="001B043A" w:rsidRDefault="00D54C9A" w:rsidP="00A644C8">
      <w:pPr>
        <w:spacing w:after="0"/>
        <w:jc w:val="center"/>
        <w:rPr>
          <w:sz w:val="28"/>
          <w:szCs w:val="28"/>
        </w:rPr>
      </w:pPr>
      <w:proofErr w:type="gramStart"/>
      <w:r w:rsidRPr="001B043A">
        <w:rPr>
          <w:sz w:val="28"/>
          <w:szCs w:val="28"/>
        </w:rPr>
        <w:t>de</w:t>
      </w:r>
      <w:proofErr w:type="gramEnd"/>
      <w:r w:rsidRPr="001B043A">
        <w:rPr>
          <w:sz w:val="28"/>
          <w:szCs w:val="28"/>
        </w:rPr>
        <w:t xml:space="preserve"> </w:t>
      </w:r>
      <w:r w:rsidR="00A644C8" w:rsidRPr="001B043A">
        <w:rPr>
          <w:sz w:val="28"/>
          <w:szCs w:val="28"/>
        </w:rPr>
        <w:t>504</w:t>
      </w:r>
      <w:r w:rsidRPr="001B043A">
        <w:rPr>
          <w:sz w:val="28"/>
          <w:szCs w:val="28"/>
        </w:rPr>
        <w:t xml:space="preserve"> élèves</w:t>
      </w:r>
      <w:r w:rsidR="00D41D10" w:rsidRPr="001B043A">
        <w:rPr>
          <w:sz w:val="28"/>
          <w:szCs w:val="28"/>
        </w:rPr>
        <w:t xml:space="preserve">, soit </w:t>
      </w:r>
      <w:r w:rsidR="00A644C8" w:rsidRPr="001B043A">
        <w:rPr>
          <w:sz w:val="28"/>
          <w:szCs w:val="28"/>
        </w:rPr>
        <w:t>70,4</w:t>
      </w:r>
      <w:r w:rsidR="00D41D10" w:rsidRPr="001B043A">
        <w:rPr>
          <w:sz w:val="28"/>
          <w:szCs w:val="28"/>
        </w:rPr>
        <w:t>% d’adhérents</w:t>
      </w:r>
    </w:p>
    <w:p w:rsidR="0073008A" w:rsidRPr="00E00F6E" w:rsidRDefault="0073008A" w:rsidP="00D54C9A">
      <w:pPr>
        <w:jc w:val="center"/>
        <w:rPr>
          <w:color w:val="000000"/>
          <w:sz w:val="28"/>
          <w:szCs w:val="28"/>
        </w:rPr>
      </w:pPr>
    </w:p>
    <w:p w:rsidR="00D54C9A" w:rsidRPr="00DB199B" w:rsidRDefault="00105D83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color w:val="000000"/>
          <w:lang w:eastAsia="fr-FR"/>
        </w:rPr>
        <w:lastRenderedPageBreak/>
        <w:drawing>
          <wp:inline distT="0" distB="0" distL="0" distR="0">
            <wp:extent cx="2317750" cy="803910"/>
            <wp:effectExtent l="19050" t="0" r="6350" b="0"/>
            <wp:docPr id="1" name="Imag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fr-FR"/>
        </w:rPr>
        <w:drawing>
          <wp:inline distT="0" distB="0" distL="0" distR="0">
            <wp:extent cx="2743200" cy="898525"/>
            <wp:effectExtent l="19050" t="0" r="0" b="0"/>
            <wp:docPr id="2" name="rg_hi" descr="http://t3.gstatic.com/images?q=tbn:ANd9GcRrPT0ssbAaDDuHUMKMUifgI7cF0xyyCnqrU-s9p5psCyJB-3F4P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rPT0ssbAaDDuHUMKMUifgI7cF0xyyCnqrU-s9p5psCyJB-3F4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fr-FR"/>
        </w:rPr>
        <w:drawing>
          <wp:inline distT="0" distB="0" distL="0" distR="0">
            <wp:extent cx="2743200" cy="898525"/>
            <wp:effectExtent l="19050" t="0" r="0" b="0"/>
            <wp:docPr id="3" name="rg_hi" descr="http://t3.gstatic.com/images?q=tbn:ANd9GcRrPT0ssbAaDDuHUMKMUifgI7cF0xyyCnqrU-s9p5psCyJB-3F4P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rPT0ssbAaDDuHUMKMUifgI7cF0xyyCnqrU-s9p5psCyJB-3F4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eastAsia="fr-FR"/>
        </w:rPr>
        <w:drawing>
          <wp:inline distT="0" distB="0" distL="0" distR="0">
            <wp:extent cx="2743200" cy="898525"/>
            <wp:effectExtent l="19050" t="0" r="0" b="0"/>
            <wp:docPr id="4" name="rg_hi" descr="http://t3.gstatic.com/images?q=tbn:ANd9GcRrPT0ssbAaDDuHUMKMUifgI7cF0xyyCnqrU-s9p5psCyJB-3F4P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rPT0ssbAaDDuHUMKMUifgI7cF0xyyCnqrU-s9p5psCyJB-3F4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9A" w:rsidRDefault="00D54C9A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rPr>
          <w:b/>
          <w:sz w:val="40"/>
          <w:szCs w:val="40"/>
        </w:rPr>
      </w:pPr>
    </w:p>
    <w:p w:rsidR="00D54C9A" w:rsidRPr="00E00F6E" w:rsidRDefault="00D54C9A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jc w:val="center"/>
        <w:rPr>
          <w:rFonts w:ascii="Jokerman" w:hAnsi="Jokerman" w:cs="Vrinda"/>
          <w:b/>
          <w:color w:val="595959"/>
          <w:sz w:val="56"/>
          <w:szCs w:val="56"/>
        </w:rPr>
      </w:pPr>
      <w:r w:rsidRPr="00E00F6E">
        <w:rPr>
          <w:rFonts w:ascii="Jokerman" w:hAnsi="Jokerman" w:cs="Vrinda"/>
          <w:b/>
          <w:color w:val="595959"/>
          <w:sz w:val="56"/>
          <w:szCs w:val="56"/>
        </w:rPr>
        <w:t xml:space="preserve">FOYER </w:t>
      </w:r>
    </w:p>
    <w:p w:rsidR="00D54C9A" w:rsidRPr="00E00F6E" w:rsidRDefault="00D54C9A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jc w:val="center"/>
        <w:rPr>
          <w:rFonts w:ascii="Jokerman" w:hAnsi="Jokerman"/>
          <w:b/>
          <w:color w:val="595959"/>
          <w:sz w:val="56"/>
          <w:szCs w:val="56"/>
        </w:rPr>
      </w:pPr>
      <w:r w:rsidRPr="00E00F6E">
        <w:rPr>
          <w:rFonts w:ascii="Jokerman" w:hAnsi="Jokerman"/>
          <w:b/>
          <w:color w:val="595959"/>
          <w:sz w:val="56"/>
          <w:szCs w:val="56"/>
        </w:rPr>
        <w:t>SOCIO</w:t>
      </w:r>
    </w:p>
    <w:p w:rsidR="00D54C9A" w:rsidRPr="00E00F6E" w:rsidRDefault="00D54C9A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jc w:val="center"/>
        <w:rPr>
          <w:rFonts w:ascii="Jokerman" w:hAnsi="Jokerman"/>
          <w:b/>
          <w:color w:val="595959"/>
          <w:sz w:val="56"/>
          <w:szCs w:val="56"/>
        </w:rPr>
      </w:pPr>
      <w:r w:rsidRPr="00E00F6E">
        <w:rPr>
          <w:rFonts w:ascii="Jokerman" w:hAnsi="Jokerman"/>
          <w:b/>
          <w:color w:val="595959"/>
          <w:sz w:val="56"/>
          <w:szCs w:val="56"/>
        </w:rPr>
        <w:t>EDUCATIF</w:t>
      </w:r>
    </w:p>
    <w:p w:rsidR="00D54C9A" w:rsidRDefault="00D54C9A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</w:pPr>
    </w:p>
    <w:p w:rsidR="00DA5F79" w:rsidRDefault="00DA5F79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</w:pPr>
    </w:p>
    <w:p w:rsidR="00250067" w:rsidRDefault="00250067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</w:pPr>
    </w:p>
    <w:p w:rsidR="00250067" w:rsidRDefault="00250067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</w:pPr>
    </w:p>
    <w:p w:rsidR="00D54C9A" w:rsidRPr="00E358F4" w:rsidRDefault="00D54C9A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jc w:val="center"/>
      </w:pPr>
      <w:r w:rsidRPr="00E358F4">
        <w:rPr>
          <w:b/>
        </w:rPr>
        <w:t>Présidente :</w:t>
      </w:r>
      <w:r w:rsidRPr="00E358F4">
        <w:t xml:space="preserve"> Mme </w:t>
      </w:r>
      <w:proofErr w:type="spellStart"/>
      <w:r w:rsidRPr="00E358F4">
        <w:t>Sicault</w:t>
      </w:r>
      <w:proofErr w:type="spellEnd"/>
    </w:p>
    <w:p w:rsidR="00D54C9A" w:rsidRPr="00E358F4" w:rsidRDefault="00D54C9A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jc w:val="center"/>
      </w:pPr>
      <w:r w:rsidRPr="00E358F4">
        <w:rPr>
          <w:b/>
        </w:rPr>
        <w:t>Contact collège :</w:t>
      </w:r>
      <w:r w:rsidRPr="00E358F4">
        <w:t xml:space="preserve"> 02 99 00 61 66</w:t>
      </w:r>
    </w:p>
    <w:p w:rsidR="00D54C9A" w:rsidRPr="00E358F4" w:rsidRDefault="00D54C9A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jc w:val="center"/>
        <w:rPr>
          <w:b/>
        </w:rPr>
      </w:pPr>
      <w:r w:rsidRPr="00E358F4">
        <w:rPr>
          <w:b/>
        </w:rPr>
        <w:t>Site internet :</w:t>
      </w:r>
    </w:p>
    <w:p w:rsidR="00D54C9A" w:rsidRDefault="00837C5C" w:rsidP="00475F38">
      <w:pPr>
        <w:pBdr>
          <w:top w:val="thinThickThinSmallGap" w:sz="24" w:space="1" w:color="595959"/>
          <w:left w:val="thinThickThinSmallGap" w:sz="24" w:space="0" w:color="595959"/>
          <w:bottom w:val="thinThickThinSmallGap" w:sz="24" w:space="1" w:color="595959"/>
          <w:right w:val="thinThickThinSmallGap" w:sz="24" w:space="0" w:color="595959"/>
        </w:pBdr>
        <w:ind w:right="-59"/>
        <w:jc w:val="center"/>
      </w:pPr>
      <w:hyperlink r:id="rId9" w:history="1">
        <w:r w:rsidR="00E52461" w:rsidRPr="00E358F4">
          <w:rPr>
            <w:rStyle w:val="Lienhypertexte"/>
          </w:rPr>
          <w:t>http://pharouest.ac-rennes.fr/e352167R/accueil.htm</w:t>
        </w:r>
      </w:hyperlink>
    </w:p>
    <w:p w:rsidR="001920CD" w:rsidRDefault="001920CD" w:rsidP="00D54C9A">
      <w:pPr>
        <w:rPr>
          <w:b/>
          <w:i/>
          <w:color w:val="000000"/>
          <w:sz w:val="36"/>
          <w:szCs w:val="36"/>
        </w:rPr>
      </w:pPr>
    </w:p>
    <w:p w:rsidR="001B043A" w:rsidRDefault="001B043A" w:rsidP="00D54C9A">
      <w:pPr>
        <w:rPr>
          <w:b/>
          <w:i/>
          <w:color w:val="000000"/>
          <w:sz w:val="36"/>
          <w:szCs w:val="36"/>
        </w:rPr>
      </w:pPr>
    </w:p>
    <w:p w:rsidR="00D54C9A" w:rsidRPr="00E00F6E" w:rsidRDefault="00D54C9A" w:rsidP="001920CD">
      <w:pPr>
        <w:spacing w:after="0"/>
        <w:rPr>
          <w:b/>
          <w:i/>
          <w:color w:val="000000"/>
          <w:sz w:val="36"/>
          <w:szCs w:val="36"/>
        </w:rPr>
      </w:pPr>
      <w:r w:rsidRPr="00E00F6E">
        <w:rPr>
          <w:b/>
          <w:i/>
          <w:color w:val="000000"/>
          <w:sz w:val="36"/>
          <w:szCs w:val="36"/>
        </w:rPr>
        <w:lastRenderedPageBreak/>
        <w:t>A quoi sert le FSE ?</w:t>
      </w:r>
    </w:p>
    <w:p w:rsidR="00D54C9A" w:rsidRDefault="00D54C9A" w:rsidP="001920CD">
      <w:pPr>
        <w:spacing w:after="0"/>
        <w:ind w:firstLine="426"/>
        <w:jc w:val="both"/>
        <w:rPr>
          <w:sz w:val="20"/>
          <w:szCs w:val="20"/>
        </w:rPr>
      </w:pPr>
      <w:r w:rsidRPr="001920CD">
        <w:rPr>
          <w:sz w:val="20"/>
          <w:szCs w:val="20"/>
        </w:rPr>
        <w:t xml:space="preserve">Le FSE prolonge l'enseignement en soutenant les points forts du projet d'établissement et en participant au financement des activités </w:t>
      </w:r>
      <w:r w:rsidR="00D64FB0" w:rsidRPr="001920CD">
        <w:rPr>
          <w:sz w:val="20"/>
          <w:szCs w:val="20"/>
        </w:rPr>
        <w:t>périscolaires</w:t>
      </w:r>
      <w:r w:rsidRPr="001920CD">
        <w:rPr>
          <w:sz w:val="20"/>
          <w:szCs w:val="20"/>
        </w:rPr>
        <w:t xml:space="preserve"> et pédagogiques : sorties pédagogiques, séjours linguistiques, activités diverses.</w:t>
      </w:r>
    </w:p>
    <w:p w:rsidR="0053463C" w:rsidRPr="001920CD" w:rsidRDefault="0053463C" w:rsidP="001920CD">
      <w:pPr>
        <w:spacing w:after="0"/>
        <w:ind w:firstLine="426"/>
        <w:jc w:val="both"/>
        <w:rPr>
          <w:sz w:val="20"/>
          <w:szCs w:val="20"/>
        </w:rPr>
      </w:pPr>
    </w:p>
    <w:p w:rsidR="00D54C9A" w:rsidRPr="00E9304E" w:rsidRDefault="00D54C9A" w:rsidP="00D54C9A">
      <w:r w:rsidRPr="00E9304E">
        <w:rPr>
          <w:u w:val="single"/>
        </w:rPr>
        <w:t>A titre d'exemples</w:t>
      </w:r>
      <w:r w:rsidRPr="00E9304E">
        <w:t xml:space="preserve"> pour l'année 201</w:t>
      </w:r>
      <w:r w:rsidR="0073008A">
        <w:t>4</w:t>
      </w:r>
      <w:r w:rsidR="001F1784">
        <w:t>-201</w:t>
      </w:r>
      <w:r w:rsidR="0073008A">
        <w:t>5</w:t>
      </w:r>
      <w:r w:rsidRPr="00E9304E">
        <w:t xml:space="preserve"> :</w:t>
      </w:r>
    </w:p>
    <w:tbl>
      <w:tblPr>
        <w:tblW w:w="4740" w:type="dxa"/>
        <w:tblBorders>
          <w:top w:val="thinThickThinSmallGap" w:sz="12" w:space="0" w:color="7F7F7F"/>
          <w:left w:val="thinThickThinSmallGap" w:sz="12" w:space="0" w:color="7F7F7F"/>
          <w:bottom w:val="thinThickThinSmallGap" w:sz="12" w:space="0" w:color="7F7F7F"/>
          <w:right w:val="thinThickThinSmallGap" w:sz="12" w:space="0" w:color="7F7F7F"/>
          <w:insideH w:val="thinThickThinSmallGap" w:sz="12" w:space="0" w:color="7F7F7F"/>
          <w:insideV w:val="thinThickThinSmallGap" w:sz="12" w:space="0" w:color="7F7F7F"/>
        </w:tblBorders>
        <w:tblLook w:val="04A0"/>
      </w:tblPr>
      <w:tblGrid>
        <w:gridCol w:w="1601"/>
        <w:gridCol w:w="1586"/>
        <w:gridCol w:w="1553"/>
      </w:tblGrid>
      <w:tr w:rsidR="00240638" w:rsidRPr="00BC095D" w:rsidTr="00F14B34">
        <w:trPr>
          <w:trHeight w:val="1871"/>
        </w:trPr>
        <w:tc>
          <w:tcPr>
            <w:tcW w:w="1601" w:type="dxa"/>
            <w:vAlign w:val="center"/>
          </w:tcPr>
          <w:p w:rsidR="00240638" w:rsidRPr="00BC095D" w:rsidRDefault="00240638" w:rsidP="00CD4498">
            <w:pPr>
              <w:spacing w:after="0" w:line="240" w:lineRule="auto"/>
              <w:jc w:val="center"/>
            </w:pPr>
            <w:r w:rsidRPr="00BC095D">
              <w:t>Actions</w:t>
            </w:r>
          </w:p>
        </w:tc>
        <w:tc>
          <w:tcPr>
            <w:tcW w:w="1586" w:type="dxa"/>
            <w:vAlign w:val="center"/>
          </w:tcPr>
          <w:p w:rsidR="00240638" w:rsidRPr="00BC095D" w:rsidRDefault="00240638" w:rsidP="00CD4498">
            <w:pPr>
              <w:spacing w:after="0" w:line="240" w:lineRule="auto"/>
              <w:jc w:val="center"/>
            </w:pPr>
            <w:r w:rsidRPr="00BC095D">
              <w:t xml:space="preserve">Prix de revient par élève </w:t>
            </w:r>
          </w:p>
          <w:p w:rsidR="00240638" w:rsidRPr="00BC095D" w:rsidRDefault="00240638" w:rsidP="00CD4498">
            <w:pPr>
              <w:spacing w:after="0" w:line="240" w:lineRule="auto"/>
              <w:jc w:val="center"/>
            </w:pPr>
            <w:proofErr w:type="gramStart"/>
            <w:r w:rsidRPr="00BC095D">
              <w:t>( avant</w:t>
            </w:r>
            <w:proofErr w:type="gramEnd"/>
            <w:r w:rsidRPr="00BC095D">
              <w:t xml:space="preserve"> participation éventuelle du collège )</w:t>
            </w:r>
          </w:p>
        </w:tc>
        <w:tc>
          <w:tcPr>
            <w:tcW w:w="1553" w:type="dxa"/>
            <w:vAlign w:val="center"/>
          </w:tcPr>
          <w:p w:rsidR="00D74FEF" w:rsidRDefault="00240638" w:rsidP="00CD4498">
            <w:pPr>
              <w:spacing w:after="0" w:line="240" w:lineRule="auto"/>
              <w:jc w:val="center"/>
            </w:pPr>
            <w:r w:rsidRPr="00BC095D">
              <w:t xml:space="preserve">Somme versée par le FSE </w:t>
            </w:r>
          </w:p>
          <w:p w:rsidR="00240638" w:rsidRPr="00BC095D" w:rsidRDefault="00240638" w:rsidP="00CD4498">
            <w:pPr>
              <w:spacing w:after="0" w:line="240" w:lineRule="auto"/>
              <w:jc w:val="center"/>
            </w:pPr>
            <w:r w:rsidRPr="00BC095D">
              <w:t xml:space="preserve">par élève </w:t>
            </w:r>
          </w:p>
          <w:p w:rsidR="00240638" w:rsidRPr="00BC095D" w:rsidRDefault="00240638" w:rsidP="00CD4498">
            <w:pPr>
              <w:spacing w:after="0" w:line="240" w:lineRule="auto"/>
              <w:jc w:val="center"/>
            </w:pPr>
            <w:proofErr w:type="gramStart"/>
            <w:r w:rsidRPr="00BC095D">
              <w:rPr>
                <w:b/>
                <w:u w:val="single"/>
              </w:rPr>
              <w:t>( donc</w:t>
            </w:r>
            <w:proofErr w:type="gramEnd"/>
            <w:r w:rsidRPr="00BC095D">
              <w:rPr>
                <w:b/>
                <w:u w:val="single"/>
              </w:rPr>
              <w:t xml:space="preserve"> à déduire du prix de revient par élève )</w:t>
            </w:r>
          </w:p>
        </w:tc>
      </w:tr>
      <w:tr w:rsidR="00240638" w:rsidRPr="00BC095D" w:rsidTr="008433D1">
        <w:trPr>
          <w:trHeight w:val="737"/>
        </w:trPr>
        <w:tc>
          <w:tcPr>
            <w:tcW w:w="1601" w:type="dxa"/>
            <w:vAlign w:val="center"/>
          </w:tcPr>
          <w:p w:rsidR="00240638" w:rsidRPr="00A644C8" w:rsidRDefault="007506C5" w:rsidP="00D64F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44C8">
              <w:rPr>
                <w:sz w:val="18"/>
                <w:szCs w:val="18"/>
              </w:rPr>
              <w:t>Séjour au ski dans les Pyrénées d</w:t>
            </w:r>
            <w:r w:rsidR="007E78F7" w:rsidRPr="00A644C8">
              <w:rPr>
                <w:sz w:val="18"/>
                <w:szCs w:val="18"/>
              </w:rPr>
              <w:t>'élèves d</w:t>
            </w:r>
            <w:r w:rsidRPr="00A644C8">
              <w:rPr>
                <w:sz w:val="18"/>
                <w:szCs w:val="18"/>
              </w:rPr>
              <w:t>e 4</w:t>
            </w:r>
            <w:r w:rsidRPr="00A644C8">
              <w:rPr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1586" w:type="dxa"/>
            <w:vAlign w:val="center"/>
          </w:tcPr>
          <w:p w:rsidR="00240638" w:rsidRPr="00BC095D" w:rsidRDefault="00A644C8" w:rsidP="00CD4498">
            <w:pPr>
              <w:spacing w:after="0" w:line="240" w:lineRule="auto"/>
              <w:jc w:val="center"/>
            </w:pPr>
            <w:r>
              <w:t xml:space="preserve">347,25 </w:t>
            </w:r>
            <w:r w:rsidR="00D10E50">
              <w:t>€</w:t>
            </w:r>
          </w:p>
        </w:tc>
        <w:tc>
          <w:tcPr>
            <w:tcW w:w="1553" w:type="dxa"/>
            <w:vAlign w:val="center"/>
          </w:tcPr>
          <w:p w:rsidR="00240638" w:rsidRPr="00BC095D" w:rsidRDefault="00A644C8" w:rsidP="00CD4498">
            <w:pPr>
              <w:spacing w:after="0" w:line="240" w:lineRule="auto"/>
              <w:jc w:val="center"/>
            </w:pPr>
            <w:r>
              <w:t xml:space="preserve">40 </w:t>
            </w:r>
            <w:r w:rsidR="00D10E50">
              <w:t>€</w:t>
            </w:r>
          </w:p>
        </w:tc>
      </w:tr>
      <w:tr w:rsidR="001F1784" w:rsidRPr="00BC095D" w:rsidTr="008433D1">
        <w:trPr>
          <w:trHeight w:val="737"/>
        </w:trPr>
        <w:tc>
          <w:tcPr>
            <w:tcW w:w="1601" w:type="dxa"/>
            <w:vAlign w:val="center"/>
          </w:tcPr>
          <w:p w:rsidR="001F1784" w:rsidRPr="00A644C8" w:rsidRDefault="0073008A" w:rsidP="00D64F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44C8">
              <w:rPr>
                <w:sz w:val="18"/>
                <w:szCs w:val="18"/>
              </w:rPr>
              <w:t>Séjour à Londres</w:t>
            </w:r>
            <w:r w:rsidR="001F1784" w:rsidRPr="00A644C8">
              <w:rPr>
                <w:sz w:val="18"/>
                <w:szCs w:val="18"/>
              </w:rPr>
              <w:t xml:space="preserve"> d'élèves de  3</w:t>
            </w:r>
            <w:r w:rsidR="001F1784" w:rsidRPr="00A644C8">
              <w:rPr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1586" w:type="dxa"/>
            <w:vAlign w:val="center"/>
          </w:tcPr>
          <w:p w:rsidR="001F1784" w:rsidRPr="00BC095D" w:rsidRDefault="00D10E50" w:rsidP="00CD4498">
            <w:pPr>
              <w:spacing w:after="0" w:line="240" w:lineRule="auto"/>
              <w:jc w:val="center"/>
            </w:pPr>
            <w:r>
              <w:t xml:space="preserve"> </w:t>
            </w:r>
            <w:r w:rsidR="00A644C8">
              <w:t xml:space="preserve">309,78 </w:t>
            </w:r>
            <w:r>
              <w:t>€</w:t>
            </w:r>
          </w:p>
        </w:tc>
        <w:tc>
          <w:tcPr>
            <w:tcW w:w="1553" w:type="dxa"/>
            <w:vAlign w:val="center"/>
          </w:tcPr>
          <w:p w:rsidR="001F1784" w:rsidRPr="00BC095D" w:rsidRDefault="00D10E50" w:rsidP="00CD4498">
            <w:pPr>
              <w:spacing w:after="0" w:line="240" w:lineRule="auto"/>
              <w:jc w:val="center"/>
            </w:pPr>
            <w:r>
              <w:t xml:space="preserve"> </w:t>
            </w:r>
            <w:r w:rsidR="00A644C8">
              <w:t xml:space="preserve">31 </w:t>
            </w:r>
            <w:r>
              <w:t>€</w:t>
            </w:r>
          </w:p>
        </w:tc>
      </w:tr>
      <w:tr w:rsidR="00A644C8" w:rsidRPr="00BC095D" w:rsidTr="008433D1">
        <w:trPr>
          <w:trHeight w:val="737"/>
        </w:trPr>
        <w:tc>
          <w:tcPr>
            <w:tcW w:w="1601" w:type="dxa"/>
            <w:vAlign w:val="center"/>
          </w:tcPr>
          <w:p w:rsidR="00A644C8" w:rsidRPr="00A644C8" w:rsidRDefault="00A644C8" w:rsidP="00A644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44C8">
              <w:rPr>
                <w:sz w:val="18"/>
                <w:szCs w:val="18"/>
              </w:rPr>
              <w:t xml:space="preserve">Séjour à </w:t>
            </w:r>
            <w:r>
              <w:rPr>
                <w:sz w:val="18"/>
                <w:szCs w:val="18"/>
              </w:rPr>
              <w:t>Berlin</w:t>
            </w:r>
            <w:r w:rsidRPr="00A644C8">
              <w:rPr>
                <w:sz w:val="18"/>
                <w:szCs w:val="18"/>
              </w:rPr>
              <w:t xml:space="preserve"> d'élèves de  3</w:t>
            </w:r>
            <w:r w:rsidRPr="00A644C8">
              <w:rPr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1586" w:type="dxa"/>
            <w:vAlign w:val="center"/>
          </w:tcPr>
          <w:p w:rsidR="00A644C8" w:rsidRPr="00BC095D" w:rsidRDefault="00A644C8" w:rsidP="00BA4266">
            <w:pPr>
              <w:spacing w:after="0" w:line="240" w:lineRule="auto"/>
              <w:jc w:val="center"/>
            </w:pPr>
            <w:r>
              <w:t>348,16 €</w:t>
            </w:r>
          </w:p>
        </w:tc>
        <w:tc>
          <w:tcPr>
            <w:tcW w:w="1553" w:type="dxa"/>
            <w:vAlign w:val="center"/>
          </w:tcPr>
          <w:p w:rsidR="00A644C8" w:rsidRPr="00BC095D" w:rsidRDefault="008433D1" w:rsidP="00BA4266">
            <w:pPr>
              <w:spacing w:after="0" w:line="240" w:lineRule="auto"/>
              <w:jc w:val="center"/>
            </w:pPr>
            <w:r>
              <w:t xml:space="preserve">30 </w:t>
            </w:r>
            <w:r w:rsidR="00A644C8">
              <w:t>€</w:t>
            </w:r>
          </w:p>
        </w:tc>
      </w:tr>
      <w:tr w:rsidR="008433D1" w:rsidRPr="00BC095D" w:rsidTr="008433D1">
        <w:trPr>
          <w:trHeight w:val="737"/>
        </w:trPr>
        <w:tc>
          <w:tcPr>
            <w:tcW w:w="1601" w:type="dxa"/>
            <w:vAlign w:val="center"/>
          </w:tcPr>
          <w:p w:rsidR="008433D1" w:rsidRPr="00A644C8" w:rsidRDefault="008433D1" w:rsidP="00843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44C8">
              <w:rPr>
                <w:sz w:val="18"/>
                <w:szCs w:val="18"/>
              </w:rPr>
              <w:t xml:space="preserve">Séjour à </w:t>
            </w:r>
            <w:r>
              <w:rPr>
                <w:sz w:val="18"/>
                <w:szCs w:val="18"/>
              </w:rPr>
              <w:t>Crozon</w:t>
            </w:r>
            <w:r w:rsidRPr="00A644C8">
              <w:rPr>
                <w:sz w:val="18"/>
                <w:szCs w:val="18"/>
              </w:rPr>
              <w:t xml:space="preserve"> d'élèves de  3</w:t>
            </w:r>
            <w:r w:rsidRPr="00A644C8">
              <w:rPr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1586" w:type="dxa"/>
            <w:vAlign w:val="center"/>
          </w:tcPr>
          <w:p w:rsidR="008433D1" w:rsidRPr="00BC095D" w:rsidRDefault="008433D1" w:rsidP="00416C75">
            <w:pPr>
              <w:spacing w:after="0" w:line="240" w:lineRule="auto"/>
              <w:jc w:val="center"/>
            </w:pPr>
            <w:r>
              <w:t>139,94  €</w:t>
            </w:r>
          </w:p>
        </w:tc>
        <w:tc>
          <w:tcPr>
            <w:tcW w:w="1553" w:type="dxa"/>
            <w:vAlign w:val="center"/>
          </w:tcPr>
          <w:p w:rsidR="008433D1" w:rsidRPr="00BC095D" w:rsidRDefault="008433D1" w:rsidP="00416C75">
            <w:pPr>
              <w:spacing w:after="0" w:line="240" w:lineRule="auto"/>
              <w:jc w:val="center"/>
            </w:pPr>
            <w:r>
              <w:t>14 €</w:t>
            </w:r>
          </w:p>
        </w:tc>
      </w:tr>
      <w:tr w:rsidR="008433D1" w:rsidRPr="00BC095D" w:rsidTr="008433D1">
        <w:trPr>
          <w:trHeight w:val="713"/>
        </w:trPr>
        <w:tc>
          <w:tcPr>
            <w:tcW w:w="1601" w:type="dxa"/>
            <w:vAlign w:val="center"/>
          </w:tcPr>
          <w:p w:rsidR="008433D1" w:rsidRPr="008433D1" w:rsidRDefault="008433D1" w:rsidP="00F14B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433D1">
              <w:rPr>
                <w:sz w:val="18"/>
                <w:szCs w:val="18"/>
              </w:rPr>
              <w:t xml:space="preserve">Sortie à </w:t>
            </w:r>
            <w:proofErr w:type="spellStart"/>
            <w:r w:rsidRPr="008433D1">
              <w:rPr>
                <w:sz w:val="18"/>
                <w:szCs w:val="18"/>
              </w:rPr>
              <w:t>Lancieux</w:t>
            </w:r>
            <w:proofErr w:type="spellEnd"/>
            <w:r w:rsidRPr="008433D1">
              <w:rPr>
                <w:sz w:val="18"/>
                <w:szCs w:val="18"/>
              </w:rPr>
              <w:t xml:space="preserve"> d</w:t>
            </w:r>
            <w:r w:rsidR="00F14B34">
              <w:rPr>
                <w:sz w:val="18"/>
                <w:szCs w:val="18"/>
              </w:rPr>
              <w:t>’</w:t>
            </w:r>
            <w:r w:rsidRPr="008433D1">
              <w:rPr>
                <w:sz w:val="18"/>
                <w:szCs w:val="18"/>
              </w:rPr>
              <w:t>élèves de  6</w:t>
            </w:r>
            <w:r w:rsidRPr="008433D1">
              <w:rPr>
                <w:sz w:val="18"/>
                <w:szCs w:val="18"/>
                <w:vertAlign w:val="superscript"/>
              </w:rPr>
              <w:t xml:space="preserve">ème </w:t>
            </w:r>
            <w:r w:rsidRPr="008433D1">
              <w:rPr>
                <w:sz w:val="18"/>
                <w:szCs w:val="18"/>
              </w:rPr>
              <w:t>et 4</w:t>
            </w:r>
            <w:r w:rsidRPr="008433D1">
              <w:rPr>
                <w:sz w:val="18"/>
                <w:szCs w:val="18"/>
                <w:vertAlign w:val="superscript"/>
              </w:rPr>
              <w:t>ème</w:t>
            </w:r>
          </w:p>
        </w:tc>
        <w:tc>
          <w:tcPr>
            <w:tcW w:w="1586" w:type="dxa"/>
            <w:vAlign w:val="center"/>
          </w:tcPr>
          <w:p w:rsidR="008433D1" w:rsidRPr="00BC095D" w:rsidRDefault="001920CD" w:rsidP="00CD4498">
            <w:pPr>
              <w:spacing w:after="0" w:line="240" w:lineRule="auto"/>
              <w:jc w:val="center"/>
            </w:pPr>
            <w:r>
              <w:t>24</w:t>
            </w:r>
            <w:r w:rsidR="008433D1">
              <w:t xml:space="preserve">  €</w:t>
            </w:r>
          </w:p>
        </w:tc>
        <w:tc>
          <w:tcPr>
            <w:tcW w:w="1553" w:type="dxa"/>
            <w:vAlign w:val="center"/>
          </w:tcPr>
          <w:p w:rsidR="008433D1" w:rsidRPr="00BC095D" w:rsidRDefault="008433D1" w:rsidP="001920CD">
            <w:pPr>
              <w:spacing w:after="0" w:line="240" w:lineRule="auto"/>
              <w:jc w:val="center"/>
            </w:pPr>
            <w:r>
              <w:t xml:space="preserve"> </w:t>
            </w:r>
            <w:r w:rsidR="001920CD">
              <w:t>9,6</w:t>
            </w:r>
            <w:r w:rsidR="001B043A">
              <w:t>0</w:t>
            </w:r>
            <w:r>
              <w:t xml:space="preserve"> €</w:t>
            </w:r>
          </w:p>
        </w:tc>
      </w:tr>
    </w:tbl>
    <w:p w:rsidR="0073008A" w:rsidRPr="001920CD" w:rsidRDefault="0073008A" w:rsidP="001920CD">
      <w:pPr>
        <w:spacing w:after="0"/>
      </w:pPr>
    </w:p>
    <w:tbl>
      <w:tblPr>
        <w:tblW w:w="0" w:type="auto"/>
        <w:tblBorders>
          <w:top w:val="thinThickThinSmallGap" w:sz="12" w:space="0" w:color="7F7F7F"/>
          <w:left w:val="thinThickThinSmallGap" w:sz="12" w:space="0" w:color="7F7F7F"/>
          <w:bottom w:val="thinThickThinSmallGap" w:sz="12" w:space="0" w:color="7F7F7F"/>
          <w:right w:val="thinThickThinSmallGap" w:sz="12" w:space="0" w:color="7F7F7F"/>
          <w:insideH w:val="thinThickThinSmallGap" w:sz="12" w:space="0" w:color="7F7F7F"/>
          <w:insideV w:val="thinThickThinSmallGap" w:sz="12" w:space="0" w:color="7F7F7F"/>
        </w:tblBorders>
        <w:tblLook w:val="04A0"/>
      </w:tblPr>
      <w:tblGrid>
        <w:gridCol w:w="4659"/>
      </w:tblGrid>
      <w:tr w:rsidR="007506C5" w:rsidRPr="00BC095D" w:rsidTr="007E78F7">
        <w:tc>
          <w:tcPr>
            <w:tcW w:w="4750" w:type="dxa"/>
          </w:tcPr>
          <w:p w:rsidR="007E78F7" w:rsidRDefault="009B13A7" w:rsidP="001920CD">
            <w:pPr>
              <w:spacing w:after="0" w:line="240" w:lineRule="auto"/>
              <w:jc w:val="center"/>
            </w:pPr>
            <w:r w:rsidRPr="001920CD">
              <w:rPr>
                <w:u w:val="single"/>
              </w:rPr>
              <w:t>E</w:t>
            </w:r>
            <w:r w:rsidR="007506C5" w:rsidRPr="001920CD">
              <w:rPr>
                <w:u w:val="single"/>
              </w:rPr>
              <w:t>t d'autres actions en 6</w:t>
            </w:r>
            <w:r w:rsidR="007506C5" w:rsidRPr="001920CD">
              <w:rPr>
                <w:u w:val="single"/>
                <w:vertAlign w:val="superscript"/>
              </w:rPr>
              <w:t>ème</w:t>
            </w:r>
            <w:r w:rsidR="007506C5" w:rsidRPr="001920CD">
              <w:rPr>
                <w:u w:val="single"/>
              </w:rPr>
              <w:t>-5</w:t>
            </w:r>
            <w:r w:rsidR="007506C5" w:rsidRPr="001920CD">
              <w:rPr>
                <w:u w:val="single"/>
                <w:vertAlign w:val="superscript"/>
              </w:rPr>
              <w:t>ème</w:t>
            </w:r>
            <w:r w:rsidR="007506C5">
              <w:t xml:space="preserve"> : </w:t>
            </w:r>
          </w:p>
          <w:p w:rsidR="007506C5" w:rsidRDefault="007506C5" w:rsidP="001F1E8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firstLine="0"/>
            </w:pPr>
            <w:r w:rsidRPr="00D32556">
              <w:rPr>
                <w:i/>
              </w:rPr>
              <w:t xml:space="preserve">Sorties </w:t>
            </w:r>
            <w:r w:rsidR="001920CD" w:rsidRPr="00D32556">
              <w:rPr>
                <w:i/>
              </w:rPr>
              <w:t xml:space="preserve">sur une partie de la </w:t>
            </w:r>
            <w:r w:rsidRPr="00D32556">
              <w:rPr>
                <w:i/>
              </w:rPr>
              <w:t>journée</w:t>
            </w:r>
            <w:r>
              <w:t xml:space="preserve"> :</w:t>
            </w:r>
          </w:p>
          <w:p w:rsidR="001920CD" w:rsidRDefault="007506C5" w:rsidP="001920CD">
            <w:pPr>
              <w:pStyle w:val="Paragraphedeliste"/>
              <w:spacing w:after="0" w:line="240" w:lineRule="auto"/>
              <w:ind w:left="284"/>
            </w:pPr>
            <w:r>
              <w:t xml:space="preserve">le FSE prend en charge </w:t>
            </w:r>
            <w:r w:rsidR="00C1706B">
              <w:t>50</w:t>
            </w:r>
            <w:r>
              <w:t xml:space="preserve"> % du prix de revient </w:t>
            </w:r>
            <w:r w:rsidR="001920CD">
              <w:t xml:space="preserve">pour toutes les </w:t>
            </w:r>
            <w:r>
              <w:t xml:space="preserve"> familles</w:t>
            </w:r>
            <w:r w:rsidR="001920CD">
              <w:t>.</w:t>
            </w:r>
            <w:r>
              <w:t xml:space="preserve"> </w:t>
            </w:r>
          </w:p>
          <w:p w:rsidR="001920CD" w:rsidRDefault="001920CD" w:rsidP="001920C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84" w:firstLine="0"/>
            </w:pPr>
            <w:r w:rsidRPr="00D32556">
              <w:rPr>
                <w:i/>
              </w:rPr>
              <w:t>Sorties sur une journée</w:t>
            </w:r>
            <w:r>
              <w:t xml:space="preserve"> :</w:t>
            </w:r>
          </w:p>
          <w:p w:rsidR="001F1E87" w:rsidRDefault="001920CD" w:rsidP="001F1E87">
            <w:pPr>
              <w:pStyle w:val="Paragraphedeliste"/>
              <w:spacing w:after="0" w:line="240" w:lineRule="auto"/>
              <w:ind w:left="284"/>
            </w:pPr>
            <w:r>
              <w:t xml:space="preserve">Prise en charge </w:t>
            </w:r>
            <w:r w:rsidR="00D32556">
              <w:t xml:space="preserve">par le FSE </w:t>
            </w:r>
            <w:r>
              <w:t xml:space="preserve">de 30% à 50% du prix de revient pour les familles </w:t>
            </w:r>
            <w:r w:rsidRPr="001920CD">
              <w:rPr>
                <w:b/>
              </w:rPr>
              <w:t>adhérentes</w:t>
            </w:r>
            <w:r>
              <w:t>.</w:t>
            </w:r>
          </w:p>
        </w:tc>
      </w:tr>
    </w:tbl>
    <w:p w:rsidR="00EE47DE" w:rsidRDefault="00EE47DE" w:rsidP="001F1E87">
      <w:pPr>
        <w:ind w:firstLine="360"/>
        <w:jc w:val="both"/>
      </w:pPr>
    </w:p>
    <w:p w:rsidR="00F825EF" w:rsidRDefault="00F825EF" w:rsidP="001F1E87">
      <w:pPr>
        <w:ind w:firstLine="360"/>
        <w:jc w:val="both"/>
      </w:pPr>
    </w:p>
    <w:p w:rsidR="00F825EF" w:rsidRDefault="00F825EF" w:rsidP="001F1E87">
      <w:pPr>
        <w:ind w:firstLine="360"/>
        <w:jc w:val="both"/>
      </w:pPr>
    </w:p>
    <w:p w:rsidR="00D64FB0" w:rsidRPr="001F1E87" w:rsidRDefault="00DA5F79" w:rsidP="001F1E87">
      <w:pPr>
        <w:ind w:firstLine="360"/>
        <w:jc w:val="both"/>
      </w:pPr>
      <w:r w:rsidRPr="00D64FB0">
        <w:t xml:space="preserve">Le </w:t>
      </w:r>
      <w:r w:rsidR="00D54C9A" w:rsidRPr="00D64FB0">
        <w:t xml:space="preserve">FSE </w:t>
      </w:r>
      <w:r w:rsidR="007506C5" w:rsidRPr="00D64FB0">
        <w:t xml:space="preserve">prend également </w:t>
      </w:r>
      <w:r w:rsidR="00C1706B">
        <w:t xml:space="preserve">en charge </w:t>
      </w:r>
      <w:r w:rsidR="007506C5" w:rsidRPr="00D64FB0">
        <w:t xml:space="preserve">les cotisations aux ludothèques de </w:t>
      </w:r>
      <w:r w:rsidR="0014350D">
        <w:t>Thorigné-Fouillard</w:t>
      </w:r>
      <w:r w:rsidR="007506C5" w:rsidRPr="00D64FB0">
        <w:t xml:space="preserve"> et Châteaugiron</w:t>
      </w:r>
      <w:r w:rsidR="009B13A7" w:rsidRPr="00D64FB0">
        <w:t xml:space="preserve"> </w:t>
      </w:r>
      <w:proofErr w:type="gramStart"/>
      <w:r w:rsidR="009B13A7" w:rsidRPr="00D64FB0">
        <w:t>( =</w:t>
      </w:r>
      <w:proofErr w:type="gramEnd"/>
      <w:r w:rsidR="009B13A7" w:rsidRPr="00D64FB0">
        <w:t xml:space="preserve"> </w:t>
      </w:r>
      <w:r w:rsidR="0014350D">
        <w:t>145,5</w:t>
      </w:r>
      <w:r w:rsidR="001B043A">
        <w:t>0</w:t>
      </w:r>
      <w:r w:rsidR="009B13A7" w:rsidRPr="00D64FB0">
        <w:t xml:space="preserve"> € )</w:t>
      </w:r>
      <w:r w:rsidR="009A2F47">
        <w:t xml:space="preserve"> pour les activités de la journée de rentrée des 6</w:t>
      </w:r>
      <w:r w:rsidR="009A2F47">
        <w:rPr>
          <w:vertAlign w:val="superscript"/>
        </w:rPr>
        <w:t>ème</w:t>
      </w:r>
      <w:r w:rsidR="001B043A">
        <w:rPr>
          <w:vertAlign w:val="superscript"/>
        </w:rPr>
        <w:t>s</w:t>
      </w:r>
      <w:r w:rsidR="009B13A7" w:rsidRPr="00D64FB0">
        <w:t xml:space="preserve">, l'achat de lots pour </w:t>
      </w:r>
      <w:r w:rsidR="009A2F47">
        <w:t xml:space="preserve">des </w:t>
      </w:r>
      <w:r w:rsidR="009B13A7" w:rsidRPr="00D64FB0">
        <w:t xml:space="preserve">concours, </w:t>
      </w:r>
      <w:r w:rsidR="009A2F47">
        <w:t>l’achat de mobilier et jeux pour les foyers de élèves, des bancs et tables de ping-pong pour la cour</w:t>
      </w:r>
      <w:r w:rsidR="009B13A7" w:rsidRPr="00D64FB0">
        <w:t>…</w:t>
      </w:r>
    </w:p>
    <w:p w:rsidR="0073008A" w:rsidRDefault="0073008A" w:rsidP="00250067">
      <w:pPr>
        <w:pStyle w:val="Paragraphedeliste"/>
        <w:ind w:left="0"/>
        <w:jc w:val="center"/>
        <w:rPr>
          <w:b/>
          <w:sz w:val="44"/>
          <w:szCs w:val="44"/>
          <w:u w:val="single"/>
        </w:rPr>
      </w:pPr>
    </w:p>
    <w:p w:rsidR="00D74FEF" w:rsidRDefault="0073008A" w:rsidP="00250067">
      <w:pPr>
        <w:pStyle w:val="Paragraphedeliste"/>
        <w:ind w:left="0"/>
        <w:jc w:val="center"/>
        <w:rPr>
          <w:b/>
          <w:sz w:val="24"/>
          <w:szCs w:val="24"/>
        </w:rPr>
      </w:pPr>
      <w:r w:rsidRPr="0073008A">
        <w:rPr>
          <w:b/>
          <w:sz w:val="32"/>
          <w:szCs w:val="32"/>
          <w:u w:val="single"/>
        </w:rPr>
        <w:t>Attention :</w:t>
      </w:r>
      <w:r>
        <w:rPr>
          <w:b/>
          <w:sz w:val="44"/>
          <w:szCs w:val="44"/>
          <w:u w:val="single"/>
        </w:rPr>
        <w:t xml:space="preserve"> </w:t>
      </w:r>
      <w:r>
        <w:rPr>
          <w:b/>
          <w:sz w:val="24"/>
          <w:szCs w:val="24"/>
        </w:rPr>
        <w:t xml:space="preserve">La participation financière </w:t>
      </w:r>
    </w:p>
    <w:p w:rsidR="00D74FEF" w:rsidRDefault="0073008A" w:rsidP="00250067">
      <w:pPr>
        <w:pStyle w:val="Paragraphedeliste"/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du</w:t>
      </w:r>
      <w:proofErr w:type="gramEnd"/>
      <w:r>
        <w:rPr>
          <w:b/>
          <w:sz w:val="24"/>
          <w:szCs w:val="24"/>
        </w:rPr>
        <w:t xml:space="preserve"> FSE </w:t>
      </w:r>
      <w:r w:rsidRPr="0073008A">
        <w:rPr>
          <w:b/>
          <w:sz w:val="24"/>
          <w:szCs w:val="24"/>
          <w:u w:val="single"/>
        </w:rPr>
        <w:t>ne pourra se faire que</w:t>
      </w:r>
      <w:r>
        <w:rPr>
          <w:b/>
          <w:sz w:val="24"/>
          <w:szCs w:val="24"/>
        </w:rPr>
        <w:t xml:space="preserve"> </w:t>
      </w:r>
    </w:p>
    <w:p w:rsidR="00D74FEF" w:rsidRDefault="0073008A" w:rsidP="00250067">
      <w:pPr>
        <w:pStyle w:val="Paragraphedeliste"/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pour</w:t>
      </w:r>
      <w:proofErr w:type="gramEnd"/>
      <w:r>
        <w:rPr>
          <w:b/>
          <w:sz w:val="24"/>
          <w:szCs w:val="24"/>
        </w:rPr>
        <w:t xml:space="preserve"> les élèves à jour de leur </w:t>
      </w:r>
    </w:p>
    <w:p w:rsidR="00D74FEF" w:rsidRDefault="0073008A" w:rsidP="00250067">
      <w:pPr>
        <w:pStyle w:val="Paragraphedeliste"/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cotisation</w:t>
      </w:r>
      <w:proofErr w:type="gramEnd"/>
      <w:r>
        <w:rPr>
          <w:b/>
          <w:sz w:val="24"/>
          <w:szCs w:val="24"/>
        </w:rPr>
        <w:t xml:space="preserve"> 8 jours avant</w:t>
      </w:r>
    </w:p>
    <w:p w:rsidR="0073008A" w:rsidRDefault="0073008A" w:rsidP="00250067">
      <w:pPr>
        <w:pStyle w:val="Paragraphedeliste"/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l’Assemblée</w:t>
      </w:r>
      <w:proofErr w:type="gramEnd"/>
      <w:r>
        <w:rPr>
          <w:b/>
          <w:sz w:val="24"/>
          <w:szCs w:val="24"/>
        </w:rPr>
        <w:t xml:space="preserve"> Générale de </w:t>
      </w:r>
    </w:p>
    <w:p w:rsidR="00250067" w:rsidRDefault="0073008A" w:rsidP="00250067">
      <w:pPr>
        <w:pStyle w:val="Paragraphedeliste"/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l’année</w:t>
      </w:r>
      <w:proofErr w:type="gramEnd"/>
      <w:r>
        <w:rPr>
          <w:b/>
          <w:sz w:val="24"/>
          <w:szCs w:val="24"/>
        </w:rPr>
        <w:t xml:space="preserve"> scolaire en cours.</w:t>
      </w:r>
    </w:p>
    <w:p w:rsidR="00250067" w:rsidRDefault="00250067" w:rsidP="00250067">
      <w:pPr>
        <w:pStyle w:val="Paragraphedeliste"/>
        <w:ind w:left="0"/>
        <w:jc w:val="center"/>
        <w:rPr>
          <w:b/>
          <w:sz w:val="24"/>
          <w:szCs w:val="24"/>
        </w:rPr>
      </w:pPr>
    </w:p>
    <w:p w:rsidR="00057659" w:rsidRDefault="00BA4266" w:rsidP="00250067">
      <w:pPr>
        <w:pStyle w:val="Paragraphedeliste"/>
        <w:ind w:left="0"/>
        <w:jc w:val="center"/>
      </w:pPr>
      <w:r>
        <w:rPr>
          <w:noProof/>
          <w:lang w:eastAsia="fr-FR"/>
        </w:rPr>
        <w:drawing>
          <wp:inline distT="0" distB="0" distL="0" distR="0">
            <wp:extent cx="1895238" cy="1371429"/>
            <wp:effectExtent l="19050" t="0" r="0" b="0"/>
            <wp:docPr id="14" name="Image 12" descr="MC90043757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37577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F38" w:rsidRPr="00D64FB0" w:rsidRDefault="00475F38" w:rsidP="00D64FB0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388"/>
        <w:tblW w:w="441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410"/>
      </w:tblGrid>
      <w:tr w:rsidR="0002567D" w:rsidRPr="00BC095D" w:rsidTr="00475F38">
        <w:trPr>
          <w:cantSplit/>
          <w:trHeight w:val="10334"/>
        </w:trPr>
        <w:tc>
          <w:tcPr>
            <w:tcW w:w="4410" w:type="dxa"/>
            <w:textDirection w:val="btLr"/>
            <w:vAlign w:val="center"/>
          </w:tcPr>
          <w:p w:rsidR="0002567D" w:rsidRPr="00BC095D" w:rsidRDefault="0002567D" w:rsidP="0002567D">
            <w:pPr>
              <w:spacing w:after="0" w:line="240" w:lineRule="auto"/>
              <w:ind w:left="113" w:right="113"/>
              <w:jc w:val="center"/>
              <w:rPr>
                <w:sz w:val="40"/>
                <w:szCs w:val="40"/>
              </w:rPr>
            </w:pPr>
            <w:r w:rsidRPr="00BC095D">
              <w:rPr>
                <w:sz w:val="40"/>
                <w:szCs w:val="40"/>
              </w:rPr>
              <w:t xml:space="preserve">Au dos : </w:t>
            </w:r>
          </w:p>
          <w:p w:rsidR="0002567D" w:rsidRPr="00BC095D" w:rsidRDefault="0002567D" w:rsidP="0002567D">
            <w:pPr>
              <w:spacing w:after="0" w:line="240" w:lineRule="auto"/>
              <w:ind w:left="113" w:right="113"/>
              <w:jc w:val="center"/>
              <w:rPr>
                <w:sz w:val="52"/>
                <w:szCs w:val="52"/>
              </w:rPr>
            </w:pPr>
            <w:r w:rsidRPr="00BC095D">
              <w:rPr>
                <w:sz w:val="52"/>
                <w:szCs w:val="52"/>
              </w:rPr>
              <w:t>BULLETIN</w:t>
            </w:r>
          </w:p>
          <w:p w:rsidR="0002567D" w:rsidRPr="00BC095D" w:rsidRDefault="0002567D" w:rsidP="0002567D">
            <w:pPr>
              <w:spacing w:after="0" w:line="240" w:lineRule="auto"/>
              <w:ind w:left="113" w:right="113"/>
              <w:jc w:val="center"/>
              <w:rPr>
                <w:sz w:val="52"/>
                <w:szCs w:val="52"/>
              </w:rPr>
            </w:pPr>
            <w:r w:rsidRPr="00BC095D">
              <w:rPr>
                <w:sz w:val="52"/>
                <w:szCs w:val="52"/>
              </w:rPr>
              <w:t>D'ADHESION</w:t>
            </w:r>
          </w:p>
          <w:p w:rsidR="0002567D" w:rsidRPr="00BC095D" w:rsidRDefault="0002567D" w:rsidP="0002567D">
            <w:pPr>
              <w:spacing w:after="0" w:line="240" w:lineRule="auto"/>
              <w:ind w:left="113" w:right="113"/>
              <w:jc w:val="center"/>
              <w:rPr>
                <w:sz w:val="72"/>
                <w:szCs w:val="72"/>
              </w:rPr>
            </w:pPr>
            <w:r w:rsidRPr="00BC095D">
              <w:rPr>
                <w:sz w:val="52"/>
                <w:szCs w:val="52"/>
              </w:rPr>
              <w:t>FSE</w:t>
            </w:r>
          </w:p>
        </w:tc>
      </w:tr>
    </w:tbl>
    <w:p w:rsidR="002E1C05" w:rsidRPr="002E1C05" w:rsidRDefault="002E1C05" w:rsidP="0073008A">
      <w:pPr>
        <w:rPr>
          <w:b/>
          <w:sz w:val="48"/>
          <w:szCs w:val="48"/>
        </w:rPr>
      </w:pPr>
    </w:p>
    <w:sectPr w:rsidR="002E1C05" w:rsidRPr="002E1C05" w:rsidSect="00343EF4">
      <w:pgSz w:w="16838" w:h="11906" w:orient="landscape"/>
      <w:pgMar w:top="284" w:right="962" w:bottom="0" w:left="567" w:header="709" w:footer="709" w:gutter="0"/>
      <w:cols w:num="3" w:space="9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"/>
      </v:shape>
    </w:pict>
  </w:numPicBullet>
  <w:abstractNum w:abstractNumId="0">
    <w:nsid w:val="089E4BE0"/>
    <w:multiLevelType w:val="hybridMultilevel"/>
    <w:tmpl w:val="6CAC6CE8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1972"/>
    <w:multiLevelType w:val="hybridMultilevel"/>
    <w:tmpl w:val="E8BCF4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B5AA2"/>
    <w:multiLevelType w:val="hybridMultilevel"/>
    <w:tmpl w:val="8EA4CF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0B89"/>
    <w:multiLevelType w:val="hybridMultilevel"/>
    <w:tmpl w:val="73726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96DC4"/>
    <w:multiLevelType w:val="hybridMultilevel"/>
    <w:tmpl w:val="A5308B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AA17AE"/>
    <w:multiLevelType w:val="hybridMultilevel"/>
    <w:tmpl w:val="43243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D7847"/>
    <w:multiLevelType w:val="hybridMultilevel"/>
    <w:tmpl w:val="8E5CC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D54C9A"/>
    <w:rsid w:val="000074B5"/>
    <w:rsid w:val="0002567D"/>
    <w:rsid w:val="000505B3"/>
    <w:rsid w:val="00057659"/>
    <w:rsid w:val="00067226"/>
    <w:rsid w:val="00105D83"/>
    <w:rsid w:val="0014350D"/>
    <w:rsid w:val="00145752"/>
    <w:rsid w:val="001920CD"/>
    <w:rsid w:val="001B043A"/>
    <w:rsid w:val="001F1784"/>
    <w:rsid w:val="001F1E87"/>
    <w:rsid w:val="00240638"/>
    <w:rsid w:val="00250067"/>
    <w:rsid w:val="002E1C05"/>
    <w:rsid w:val="00301FCF"/>
    <w:rsid w:val="00343EF4"/>
    <w:rsid w:val="00362EE4"/>
    <w:rsid w:val="003C19A0"/>
    <w:rsid w:val="003D61FE"/>
    <w:rsid w:val="0041780F"/>
    <w:rsid w:val="00475F38"/>
    <w:rsid w:val="004C153E"/>
    <w:rsid w:val="004C7E13"/>
    <w:rsid w:val="004D434B"/>
    <w:rsid w:val="005337DB"/>
    <w:rsid w:val="0053463C"/>
    <w:rsid w:val="00541D06"/>
    <w:rsid w:val="00550DC2"/>
    <w:rsid w:val="005D7CD8"/>
    <w:rsid w:val="005E49A6"/>
    <w:rsid w:val="0060126F"/>
    <w:rsid w:val="0073008A"/>
    <w:rsid w:val="007506C5"/>
    <w:rsid w:val="007815FD"/>
    <w:rsid w:val="007C4298"/>
    <w:rsid w:val="007C7B31"/>
    <w:rsid w:val="007D65DF"/>
    <w:rsid w:val="007E3926"/>
    <w:rsid w:val="007E78F7"/>
    <w:rsid w:val="0082622A"/>
    <w:rsid w:val="00837C5C"/>
    <w:rsid w:val="008433D1"/>
    <w:rsid w:val="00893F7A"/>
    <w:rsid w:val="008C0B44"/>
    <w:rsid w:val="008C164C"/>
    <w:rsid w:val="008C7225"/>
    <w:rsid w:val="00941995"/>
    <w:rsid w:val="009628C7"/>
    <w:rsid w:val="009A2F47"/>
    <w:rsid w:val="009B13A7"/>
    <w:rsid w:val="009D2F7F"/>
    <w:rsid w:val="009F45E0"/>
    <w:rsid w:val="00A15349"/>
    <w:rsid w:val="00A22F39"/>
    <w:rsid w:val="00A476D3"/>
    <w:rsid w:val="00A644C8"/>
    <w:rsid w:val="00B374D3"/>
    <w:rsid w:val="00B73E67"/>
    <w:rsid w:val="00B90D38"/>
    <w:rsid w:val="00BA4266"/>
    <w:rsid w:val="00BB3F1A"/>
    <w:rsid w:val="00BC095D"/>
    <w:rsid w:val="00BC0B50"/>
    <w:rsid w:val="00BC2221"/>
    <w:rsid w:val="00BC2BCD"/>
    <w:rsid w:val="00C1706B"/>
    <w:rsid w:val="00C9040F"/>
    <w:rsid w:val="00CD4498"/>
    <w:rsid w:val="00D00A4C"/>
    <w:rsid w:val="00D10E50"/>
    <w:rsid w:val="00D146AF"/>
    <w:rsid w:val="00D3052F"/>
    <w:rsid w:val="00D32556"/>
    <w:rsid w:val="00D418E8"/>
    <w:rsid w:val="00D41D10"/>
    <w:rsid w:val="00D54C9A"/>
    <w:rsid w:val="00D64FB0"/>
    <w:rsid w:val="00D74FEF"/>
    <w:rsid w:val="00DA5F79"/>
    <w:rsid w:val="00DE0FAA"/>
    <w:rsid w:val="00E00F6E"/>
    <w:rsid w:val="00E32AA6"/>
    <w:rsid w:val="00E358F4"/>
    <w:rsid w:val="00E52461"/>
    <w:rsid w:val="00E635D4"/>
    <w:rsid w:val="00E9304E"/>
    <w:rsid w:val="00EE47DE"/>
    <w:rsid w:val="00F14B34"/>
    <w:rsid w:val="00F7606C"/>
    <w:rsid w:val="00F8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af46,#f09846"/>
      <o:colormenu v:ext="edit" fillcolor="#f09846" stroke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9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C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4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52461"/>
    <w:rPr>
      <w:color w:val="0000FF"/>
      <w:u w:val="single"/>
    </w:rPr>
  </w:style>
  <w:style w:type="paragraph" w:customStyle="1" w:styleId="Gdmath">
    <w:name w:val="Gdmath"/>
    <w:basedOn w:val="Normal"/>
    <w:rsid w:val="007506C5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2437">
                  <w:marLeft w:val="-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9566">
                          <w:marLeft w:val="0"/>
                          <w:marRight w:val="-2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2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4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72"/>
                                                  <w:divBdr>
                                                    <w:top w:val="single" w:sz="8" w:space="9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1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75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www.google.fr/imgres?imgurl=http://pharouest.ac-rennes.fr/e352167R/logo.gif&amp;imgrefurl=http://pharouest.ac-rennes.fr/e352167R/accueil.htm&amp;usg=__VAJrqLEOX6AY8RJhumDAYqFcLWY=&amp;h=119&amp;w=360&amp;sz=7&amp;hl=fr&amp;start=17&amp;zoom=1&amp;tbnid=HkKfFO2teM0VNM:&amp;tbnh=40&amp;tbnw=121&amp;ei=7dC2TefWCJKr8AOv_tQy&amp;prev=/search?q=college+jacques+brel+noyal&amp;hl=fr&amp;sa=G&amp;biw=1170&amp;bih=741&amp;gbv=2&amp;tbm=isch&amp;itbs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pharouest.ac-rennes.fr/e352167R/accueil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AppData\Roaming\Microsoft\Templates\gdmath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0DC2-6DDE-400A-9DCC-2266E3C6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3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3055</CharactersWithSpaces>
  <SharedDoc>false</SharedDoc>
  <HLinks>
    <vt:vector size="24" baseType="variant">
      <vt:variant>
        <vt:i4>7471137</vt:i4>
      </vt:variant>
      <vt:variant>
        <vt:i4>9</vt:i4>
      </vt:variant>
      <vt:variant>
        <vt:i4>0</vt:i4>
      </vt:variant>
      <vt:variant>
        <vt:i4>5</vt:i4>
      </vt:variant>
      <vt:variant>
        <vt:lpwstr>http://pharouest.ac-rennes.fr/e352167R/accueil.htm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google.fr/imgres?imgurl=http://pharouest.ac-rennes.fr/e352167R/logo.gif&amp;imgrefurl=http://pharouest.ac-rennes.fr/e352167R/accueil.htm&amp;usg=__VAJrqLEOX6AY8RJhumDAYqFcLWY=&amp;h=119&amp;w=360&amp;sz=7&amp;hl=fr&amp;start=17&amp;zoom=1&amp;tbnid=HkKfFO2teM0VNM:&amp;tbnh=40&amp;tbnw=121&amp;ei=7dC2TefWCJKr8AOv_tQy&amp;prev=/search?q=college+jacques+brel+noyal&amp;hl=fr&amp;sa=G&amp;biw=1170&amp;bih=741&amp;gbv=2&amp;tbm=isch&amp;itbs=1</vt:lpwstr>
      </vt:variant>
      <vt:variant>
        <vt:lpwstr/>
      </vt:variant>
      <vt:variant>
        <vt:i4>6094863</vt:i4>
      </vt:variant>
      <vt:variant>
        <vt:i4>3</vt:i4>
      </vt:variant>
      <vt:variant>
        <vt:i4>0</vt:i4>
      </vt:variant>
      <vt:variant>
        <vt:i4>5</vt:i4>
      </vt:variant>
      <vt:variant>
        <vt:lpwstr>http://www.google.fr/imgres?imgurl=http://pharouest.ac-rennes.fr/e352167R/logo.gif&amp;imgrefurl=http://pharouest.ac-rennes.fr/e352167R/accueil.htm&amp;usg=__VAJrqLEOX6AY8RJhumDAYqFcLWY=&amp;h=119&amp;w=360&amp;sz=7&amp;hl=fr&amp;start=17&amp;zoom=1&amp;tbnid=HkKfFO2teM0VNM:&amp;tbnh=40&amp;tbnw=121&amp;ei=7dC2TefWCJKr8AOv_tQy&amp;prev=/search?q=college+jacques+brel+noyal&amp;hl=fr&amp;sa=G&amp;biw=1170&amp;bih=741&amp;gbv=2&amp;tbm=isch&amp;itbs=1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http://www.google.fr/imgres?imgurl=http://pharouest.ac-rennes.fr/e352167R/logo.gif&amp;imgrefurl=http://pharouest.ac-rennes.fr/e352167R/accueil.htm&amp;usg=__VAJrqLEOX6AY8RJhumDAYqFcLWY=&amp;h=119&amp;w=360&amp;sz=7&amp;hl=fr&amp;start=17&amp;zoom=1&amp;tbnid=HkKfFO2teM0VNM:&amp;tbnh=40&amp;tbnw=121&amp;ei=7dC2TefWCJKr8AOv_tQy&amp;prev=/search?q=college+jacques+brel+noyal&amp;hl=fr&amp;sa=G&amp;biw=1170&amp;bih=741&amp;gbv=2&amp;tbm=isch&amp;itb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Gautrais</cp:lastModifiedBy>
  <cp:revision>2</cp:revision>
  <cp:lastPrinted>2014-10-09T16:37:00Z</cp:lastPrinted>
  <dcterms:created xsi:type="dcterms:W3CDTF">2015-05-18T15:25:00Z</dcterms:created>
  <dcterms:modified xsi:type="dcterms:W3CDTF">2015-05-18T15:25:00Z</dcterms:modified>
</cp:coreProperties>
</file>